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54A" w:rsidRDefault="009B154A" w:rsidP="00E229B9">
      <w:pPr>
        <w:jc w:val="center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Роль классного руководителя начальной школы в досуговой деятельности школьника.</w:t>
      </w:r>
    </w:p>
    <w:p w:rsidR="009B154A" w:rsidRPr="00E229B9" w:rsidRDefault="009B154A" w:rsidP="00E229B9">
      <w:pPr>
        <w:jc w:val="center"/>
        <w:rPr>
          <w:rFonts w:ascii="Arial" w:hAnsi="Arial" w:cs="Arial"/>
          <w:sz w:val="28"/>
          <w:szCs w:val="28"/>
        </w:rPr>
      </w:pP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 xml:space="preserve">     Цель нашей общеобразовательной школы – способствовать умственному, нравственному, эмоциональному, физическому развитию личности, всемерно раскрывать ее творческие возможности, формировать  гуманистические отношения, обеспечивать разнообразные условия для  расцвета индивидуальности ребенка с учетом возрастных особенностей.</w:t>
      </w:r>
      <w:r>
        <w:rPr>
          <w:rFonts w:ascii="Arial" w:hAnsi="Arial" w:cs="Arial"/>
          <w:sz w:val="28"/>
          <w:szCs w:val="28"/>
        </w:rPr>
        <w:t xml:space="preserve"> </w:t>
      </w:r>
      <w:r w:rsidRPr="00E229B9">
        <w:rPr>
          <w:rFonts w:ascii="Arial" w:hAnsi="Arial" w:cs="Arial"/>
          <w:sz w:val="28"/>
          <w:szCs w:val="28"/>
        </w:rPr>
        <w:t xml:space="preserve">В зависимости от своей профессиональной и социальной роли, каждый работающий в школе организует ту или иную сферу жизни ребенка. Учитель, главным образом, работает в сфере учебной деятельности, родители призваны заботиться о здоровом образе жизни ребенка, педагоги дополнительного образования обеспечивают культурный досуг. Но только классный руководитель в этой цепочке занимает особое  место. Определяя роль классного руководителя в системе воспитания, надо видеть главную линию -  взаимодействие с ребенком. Место классного руководителя  рядом с ним, а основная его функция – взаимодействие с отдельной личностью на основе взаимопонимания. Деятельность классного руководителя трудоёмка и многообразна, круг обязанностей очень широк, огорчения и неудачи более часты, чем радости и победы. И вместе с тем, в школе нет работы более интересной, дающей большую отдачу, чем деятельность по руководству </w:t>
      </w:r>
      <w:bookmarkStart w:id="0" w:name="_GoBack"/>
      <w:bookmarkEnd w:id="0"/>
      <w:r w:rsidRPr="00E229B9">
        <w:rPr>
          <w:rFonts w:ascii="Arial" w:hAnsi="Arial" w:cs="Arial"/>
          <w:sz w:val="28"/>
          <w:szCs w:val="28"/>
        </w:rPr>
        <w:t>классным коллективом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Итак. Что же такое  классное руководство?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- это многообразие и многоемкость деятельности;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- это широкий круг обязанностей;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-это стремление быть нужным своим воспитанникам;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- это радость небольших достижений и больших побед в воспитании человека.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Помочь педагогу увеличить вес побед  и уменьшить груз неудач – задача методического  объединения классных руководителей.</w:t>
      </w:r>
    </w:p>
    <w:p w:rsidR="009B154A" w:rsidRDefault="009B154A" w:rsidP="00E229B9">
      <w:pPr>
        <w:jc w:val="both"/>
        <w:rPr>
          <w:rFonts w:ascii="Arial" w:hAnsi="Arial" w:cs="Arial"/>
          <w:sz w:val="28"/>
          <w:szCs w:val="28"/>
        </w:rPr>
      </w:pPr>
    </w:p>
    <w:p w:rsidR="009B154A" w:rsidRDefault="009B154A" w:rsidP="00E229B9">
      <w:pPr>
        <w:jc w:val="both"/>
        <w:rPr>
          <w:rFonts w:ascii="Arial" w:hAnsi="Arial" w:cs="Arial"/>
          <w:sz w:val="28"/>
          <w:szCs w:val="28"/>
        </w:rPr>
      </w:pP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Цель работы нашего МО классных руководителей - повышение знаний по теории и практике воспитательного процесса в школе, овладение  теорией методики коллективного творческого воспитания, оказание помощи при подготовке, проведении и анализе классных мероприятий.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Задача наших педагогов - привлечь внимание родителей к проблеме организации досуга детей, разъяснить его своеобразие, многообразие видов, развивающих потенциал, важность выбора  досуга самим ребенком.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Сегодня мы вас познакомим с классным руководством и досуговой деятельностью школьников на первом этапе  обучения. В начальной школе существует система планирования досуговой деятельности ребёнка, соответствующая его возрастным особенностям.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В начале учебного года на заседании ШМО классных руководителей распределяются между классами основные праздники года. Каждый класс вместе со своим классным руководителем готовит праздничное выступление: это может быть конкурс, игра-спектакль, театрализованная игра для начальной школы. Иногда к нам подключается и среднее звено. В начальной школе на данный момент 8 классов комплектов: два первых, два вторых, два третьих, два четвертых, в них работают учителя первой и высшей категории. Все классные руководители творчески подходят к вопросу воспитания и развития своих учеников, спектр мероприятий в начальной школе разнообразен. Каждый учитель отвечает за определённое мероприятие, к которому могут подключиться и учащиеся всех классов.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 xml:space="preserve">(слайд) 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Самое первое и большое мероприятие это праздник первого школьного звонка, который проводится в форме торжественной линейки.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«Праздник осени» по традиции мы доверяем подготовить и провести ученикам первого класса. Обычно это театрализованное представление со сказочными персонажами. Мини-спектакль.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(слайд)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«День матери» в этом году для всей начальной школы готовили учащиеся 4 «А» класса в виде концерта под руководством Воронкиной О.Б. После этого ученики всех классов разошлись по своим кабинетам, где классные руководители с родителями провели свои мероприятия с чаепитием.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Подготовка к этому новому году была не как всегда. Обычно Новогодний праздник готовили учащиеся 4-х классов, но в этом году мы изменили традиции и показали своеобразный мастер-класс для детей, где приняли участие классные руководители начальной школы и ученики старших классов. Дети были заинтригованы, кто находился под какими масками сказочных героев. Когда узнали, были приятно удивлены, какие у них «классные»  классные руководители.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(слайд)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Самые серьёзные и ответственные праздники «День защитника Отечества» и «День Победы» требуют особенной подготовительной работы. На уроках чтения изучаются произведения о войне, о подвигах героев на полях сражения, в тылу. На эти тожественные мероприятия по традиции к нам в школу приходит ветеран ВОВ Огиенко Иван Федотович. Дети с нетерпением ждут этих встреч, которые проходят всегда в тёплой, трогательной обстановке.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(слайд)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 xml:space="preserve">Самый весенний, улыбчивый, радостный праздник «Женский день 8 Марта» готовили учащиеся 1 «А» класса под руководством Усатовой И.Е. Поздравления для мам, бабушек и сестёр звучали в праздничном концерте со смешными театрализованными представлениями. 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Но не было бы этих праздничных, нарядных, ярких, театрализованных представлений без помощи наших родителей, которые помогали шить костюмы, изготавливать декорации, писать сценарии, учить с детьми стихотворения, песни. Многие родители с большим удовольствием принимали участие в концертах и представлениях.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Рассматривая положительные стороны воспитывающей деятельности в начальной школе можно отметить, что сохраняются и укрепляются традиции школы детьми и классными руководителями:</w:t>
      </w:r>
    </w:p>
    <w:p w:rsidR="009B154A" w:rsidRDefault="009B154A" w:rsidP="00E229B9">
      <w:pPr>
        <w:jc w:val="both"/>
        <w:rPr>
          <w:rFonts w:ascii="Arial" w:hAnsi="Arial" w:cs="Arial"/>
          <w:sz w:val="28"/>
          <w:szCs w:val="28"/>
        </w:rPr>
      </w:pP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-это «день космонавтики», письмо солдату, встреча с людьми разных профессий, участие в различных конкурсах, ярмарках, веселые переменки, «Проводы зимы», «Масленица», покоряют спортивные высоты на спортивных соревнованиях, день Святого Валентина, посещение музеев, библиотеки.</w:t>
      </w:r>
      <w:r>
        <w:rPr>
          <w:rFonts w:ascii="Arial" w:hAnsi="Arial" w:cs="Arial"/>
          <w:sz w:val="28"/>
          <w:szCs w:val="28"/>
        </w:rPr>
        <w:t xml:space="preserve"> </w:t>
      </w:r>
      <w:r w:rsidRPr="00E229B9">
        <w:rPr>
          <w:rFonts w:ascii="Arial" w:hAnsi="Arial" w:cs="Arial"/>
          <w:sz w:val="28"/>
          <w:szCs w:val="28"/>
        </w:rPr>
        <w:t>Гостеприимно принимают в гости первоклассников и со слезами на глазах расстаются с выпускниками. На базе начальной школы создан семейный клуб «Здоровая семья», который существует с 2006 года.</w:t>
      </w:r>
      <w:r>
        <w:rPr>
          <w:rFonts w:ascii="Arial" w:hAnsi="Arial" w:cs="Arial"/>
          <w:sz w:val="28"/>
          <w:szCs w:val="28"/>
        </w:rPr>
        <w:t xml:space="preserve"> </w:t>
      </w:r>
      <w:r w:rsidRPr="00E229B9">
        <w:rPr>
          <w:rFonts w:ascii="Arial" w:hAnsi="Arial" w:cs="Arial"/>
          <w:sz w:val="28"/>
          <w:szCs w:val="28"/>
        </w:rPr>
        <w:t>Цель семейного клуба:</w:t>
      </w:r>
      <w:r>
        <w:rPr>
          <w:rFonts w:ascii="Arial" w:hAnsi="Arial" w:cs="Arial"/>
          <w:sz w:val="28"/>
          <w:szCs w:val="28"/>
        </w:rPr>
        <w:t xml:space="preserve"> </w:t>
      </w:r>
      <w:r w:rsidRPr="00E229B9">
        <w:rPr>
          <w:rFonts w:ascii="Arial" w:hAnsi="Arial" w:cs="Arial"/>
          <w:sz w:val="28"/>
          <w:szCs w:val="28"/>
        </w:rPr>
        <w:t>объединение усилий  образовательного учреждения и семьи в вопросах воспитания, обучения , развития ребёнка.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Формы работы клуба разнообразны: экскурсии, соревнования, посещение музеев и библиотек, походы в тундру, круглый стол по проблемам воспитания и взаимоотношения родителей и детей.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 xml:space="preserve">И сегодня мы пригашаем вас посетить наш семейный клуб на втором этаже 212 кабинет Воронкина О.Б. </w:t>
      </w:r>
    </w:p>
    <w:p w:rsidR="009B154A" w:rsidRDefault="009B154A" w:rsidP="00E229B9">
      <w:pPr>
        <w:jc w:val="both"/>
        <w:rPr>
          <w:rFonts w:ascii="Arial" w:hAnsi="Arial" w:cs="Arial"/>
          <w:sz w:val="28"/>
          <w:szCs w:val="28"/>
        </w:rPr>
      </w:pP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  <w:r w:rsidRPr="00E229B9">
        <w:rPr>
          <w:rFonts w:ascii="Arial" w:hAnsi="Arial" w:cs="Arial"/>
          <w:sz w:val="28"/>
          <w:szCs w:val="28"/>
        </w:rPr>
        <w:t>Спасибо за внимание.</w:t>
      </w: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</w:p>
    <w:p w:rsidR="009B154A" w:rsidRPr="00E229B9" w:rsidRDefault="009B154A" w:rsidP="00E229B9">
      <w:pPr>
        <w:jc w:val="both"/>
        <w:rPr>
          <w:rFonts w:ascii="Arial" w:hAnsi="Arial" w:cs="Arial"/>
          <w:sz w:val="28"/>
          <w:szCs w:val="28"/>
        </w:rPr>
      </w:pPr>
    </w:p>
    <w:sectPr w:rsidR="009B154A" w:rsidRPr="00E229B9" w:rsidSect="002C1C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44FC"/>
    <w:rsid w:val="00024604"/>
    <w:rsid w:val="000C1E04"/>
    <w:rsid w:val="001465F4"/>
    <w:rsid w:val="001740A1"/>
    <w:rsid w:val="001C6573"/>
    <w:rsid w:val="001F0365"/>
    <w:rsid w:val="00246054"/>
    <w:rsid w:val="002C1C2D"/>
    <w:rsid w:val="003077F5"/>
    <w:rsid w:val="00323D5D"/>
    <w:rsid w:val="0037133A"/>
    <w:rsid w:val="00436DD3"/>
    <w:rsid w:val="00491B95"/>
    <w:rsid w:val="004F5176"/>
    <w:rsid w:val="00540D96"/>
    <w:rsid w:val="005644FC"/>
    <w:rsid w:val="006C5DF3"/>
    <w:rsid w:val="006F73B2"/>
    <w:rsid w:val="00721AE7"/>
    <w:rsid w:val="00782E03"/>
    <w:rsid w:val="007B37FB"/>
    <w:rsid w:val="008628BC"/>
    <w:rsid w:val="00865F7C"/>
    <w:rsid w:val="009761F9"/>
    <w:rsid w:val="009B154A"/>
    <w:rsid w:val="00AB41E5"/>
    <w:rsid w:val="00AB7DCC"/>
    <w:rsid w:val="00AC38E0"/>
    <w:rsid w:val="00B6658F"/>
    <w:rsid w:val="00BB3AA1"/>
    <w:rsid w:val="00C0131D"/>
    <w:rsid w:val="00C85091"/>
    <w:rsid w:val="00CB463C"/>
    <w:rsid w:val="00CE66D4"/>
    <w:rsid w:val="00D346E2"/>
    <w:rsid w:val="00D35505"/>
    <w:rsid w:val="00DF295C"/>
    <w:rsid w:val="00E229B9"/>
    <w:rsid w:val="00E852C3"/>
    <w:rsid w:val="00F13022"/>
    <w:rsid w:val="00FF08BD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1C2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852C3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AB7D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158D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1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4</Pages>
  <Words>930</Words>
  <Characters>5303</Characters>
  <Application>Microsoft Office Outlook</Application>
  <DocSecurity>0</DocSecurity>
  <Lines>0</Lines>
  <Paragraphs>0</Paragraphs>
  <ScaleCrop>false</ScaleCrop>
  <Company>School3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Роль классного руководителя начальной школы в досуговой деятельности школьника</dc:title>
  <dc:subject/>
  <dc:creator>User</dc:creator>
  <cp:keywords/>
  <dc:description/>
  <cp:lastModifiedBy>Ланшина</cp:lastModifiedBy>
  <cp:revision>2</cp:revision>
  <cp:lastPrinted>2013-04-30T01:39:00Z</cp:lastPrinted>
  <dcterms:created xsi:type="dcterms:W3CDTF">2013-04-30T01:41:00Z</dcterms:created>
  <dcterms:modified xsi:type="dcterms:W3CDTF">2013-04-30T01:41:00Z</dcterms:modified>
</cp:coreProperties>
</file>